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4342" w14:textId="77777777" w:rsidR="00FD3C25" w:rsidRPr="00B8240C" w:rsidRDefault="00FD3C25" w:rsidP="003009EE">
      <w:pPr>
        <w:pStyle w:val="Heading1"/>
        <w:rPr>
          <w:lang w:val="cy-GB"/>
        </w:rPr>
      </w:pPr>
      <w:r w:rsidRPr="00B8240C">
        <w:rPr>
          <w:noProof/>
          <w:lang w:val="cy-GB"/>
        </w:rPr>
        <w:drawing>
          <wp:inline distT="0" distB="0" distL="0" distR="0" wp14:anchorId="234D609D" wp14:editId="6A803568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2825" w14:textId="77777777" w:rsidR="00546E04" w:rsidRPr="00B8240C" w:rsidRDefault="00546E04" w:rsidP="003009EE">
      <w:pPr>
        <w:pStyle w:val="Heading1"/>
        <w:rPr>
          <w:lang w:val="cy-GB"/>
        </w:rPr>
      </w:pPr>
    </w:p>
    <w:p w14:paraId="01370650" w14:textId="77777777" w:rsidR="001A5DBF" w:rsidRPr="00B8240C" w:rsidRDefault="001A5DBF" w:rsidP="001D5ABE">
      <w:pPr>
        <w:pStyle w:val="Largeprintpageheading"/>
        <w:rPr>
          <w:lang w:val="cy-GB"/>
        </w:rPr>
      </w:pPr>
    </w:p>
    <w:p w14:paraId="36F9C9A2" w14:textId="77777777" w:rsidR="00546E04" w:rsidRPr="00B8240C" w:rsidRDefault="00E609CF" w:rsidP="003009EE">
      <w:pPr>
        <w:pStyle w:val="Heading1"/>
        <w:rPr>
          <w:lang w:val="cy-GB"/>
        </w:rPr>
      </w:pPr>
      <w:r w:rsidRPr="00B8240C">
        <w:rPr>
          <w:lang w:val="cy-GB"/>
        </w:rPr>
        <w:t>Print bras</w:t>
      </w:r>
    </w:p>
    <w:p w14:paraId="27B929E4" w14:textId="77777777" w:rsidR="00546E04" w:rsidRPr="00B8240C" w:rsidRDefault="00546E04" w:rsidP="003009EE">
      <w:pPr>
        <w:pStyle w:val="Heading1"/>
        <w:rPr>
          <w:lang w:val="cy-GB"/>
        </w:rPr>
      </w:pPr>
    </w:p>
    <w:p w14:paraId="0588CD33" w14:textId="77777777" w:rsidR="00E87F50" w:rsidRPr="00B8240C" w:rsidRDefault="00E87F50" w:rsidP="003009EE">
      <w:pPr>
        <w:pStyle w:val="Heading1"/>
        <w:rPr>
          <w:lang w:val="cy-GB"/>
        </w:rPr>
      </w:pPr>
    </w:p>
    <w:p w14:paraId="6C34C7EF" w14:textId="23890A43" w:rsidR="00FD3C25" w:rsidRPr="00B8240C" w:rsidRDefault="00CF7ACA" w:rsidP="003009EE">
      <w:pPr>
        <w:pStyle w:val="Heading1"/>
        <w:rPr>
          <w:sz w:val="56"/>
          <w:szCs w:val="56"/>
          <w:lang w:val="cy-GB"/>
        </w:rPr>
      </w:pPr>
      <w:r w:rsidRPr="00B8240C">
        <w:rPr>
          <w:sz w:val="56"/>
          <w:szCs w:val="56"/>
          <w:lang w:val="cy-GB"/>
        </w:rPr>
        <w:t>Camau Creadigol i Sefydliadau</w:t>
      </w:r>
    </w:p>
    <w:p w14:paraId="3FE714AF" w14:textId="1921233B" w:rsidR="00091AA8" w:rsidRPr="00B8240C" w:rsidRDefault="00CF7ACA" w:rsidP="003009EE">
      <w:pPr>
        <w:pStyle w:val="Heading1"/>
        <w:rPr>
          <w:sz w:val="56"/>
          <w:szCs w:val="56"/>
          <w:lang w:val="cy-GB"/>
        </w:rPr>
      </w:pPr>
      <w:r w:rsidRPr="00B8240C">
        <w:rPr>
          <w:sz w:val="56"/>
          <w:szCs w:val="56"/>
          <w:lang w:val="cy-GB"/>
        </w:rPr>
        <w:t>Nodiadau Cymorth</w:t>
      </w:r>
    </w:p>
    <w:p w14:paraId="1F1156F7" w14:textId="77777777" w:rsidR="00D16396" w:rsidRPr="00B8240C" w:rsidRDefault="00D16396" w:rsidP="003009EE">
      <w:pPr>
        <w:rPr>
          <w:lang w:val="cy-GB"/>
        </w:rPr>
      </w:pPr>
    </w:p>
    <w:p w14:paraId="77420FF4" w14:textId="77777777" w:rsidR="00D16396" w:rsidRPr="00B8240C" w:rsidRDefault="00D16396" w:rsidP="003009EE">
      <w:pPr>
        <w:rPr>
          <w:lang w:val="cy-GB"/>
        </w:rPr>
      </w:pPr>
    </w:p>
    <w:p w14:paraId="6E62DF87" w14:textId="77777777" w:rsidR="003009EE" w:rsidRPr="00B8240C" w:rsidRDefault="003009EE" w:rsidP="003009EE">
      <w:pPr>
        <w:rPr>
          <w:lang w:val="cy-GB"/>
        </w:rPr>
      </w:pPr>
    </w:p>
    <w:p w14:paraId="622625E4" w14:textId="0A666F59" w:rsidR="003009EE" w:rsidRPr="00B8240C" w:rsidRDefault="003009EE" w:rsidP="003009EE">
      <w:pPr>
        <w:rPr>
          <w:lang w:val="cy-GB"/>
        </w:rPr>
      </w:pPr>
    </w:p>
    <w:p w14:paraId="6C8892BD" w14:textId="5879BD15" w:rsidR="007C1781" w:rsidRPr="00B8240C" w:rsidRDefault="00CF7ACA" w:rsidP="003009EE">
      <w:pPr>
        <w:rPr>
          <w:szCs w:val="36"/>
          <w:lang w:val="cy-GB"/>
        </w:rPr>
      </w:pPr>
      <w:r w:rsidRPr="00B8240C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538DD6D5" wp14:editId="6EE0E5A4">
            <wp:simplePos x="0" y="0"/>
            <wp:positionH relativeFrom="margin">
              <wp:align>left</wp:align>
            </wp:positionH>
            <wp:positionV relativeFrom="margin">
              <wp:posOffset>8310880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B57">
        <w:rPr>
          <w:noProof/>
          <w:szCs w:val="36"/>
          <w:lang w:val="cy-GB"/>
        </w:rPr>
        <w:t>Tachwedd</w:t>
      </w:r>
      <w:r w:rsidR="00091AA8" w:rsidRPr="00B8240C">
        <w:rPr>
          <w:szCs w:val="36"/>
          <w:lang w:val="cy-GB"/>
        </w:rPr>
        <w:t xml:space="preserve"> 2022</w:t>
      </w:r>
      <w:r w:rsidR="00247F8C" w:rsidRPr="00B8240C">
        <w:rPr>
          <w:szCs w:val="36"/>
          <w:lang w:val="cy-GB"/>
        </w:rPr>
        <w:t xml:space="preserve"> </w:t>
      </w:r>
    </w:p>
    <w:p w14:paraId="4E72409D" w14:textId="77777777" w:rsidR="006E0242" w:rsidRPr="00B8240C" w:rsidRDefault="00E609CF" w:rsidP="0064291F">
      <w:pPr>
        <w:pStyle w:val="Heading2"/>
        <w:rPr>
          <w:lang w:val="cy-GB"/>
        </w:rPr>
      </w:pPr>
      <w:r w:rsidRPr="00B8240C">
        <w:rPr>
          <w:lang w:val="cy-GB"/>
        </w:rPr>
        <w:lastRenderedPageBreak/>
        <w:t>Hygyrchedd</w:t>
      </w:r>
    </w:p>
    <w:p w14:paraId="1025ACDE" w14:textId="77777777" w:rsidR="00E609CF" w:rsidRPr="00B8240C" w:rsidRDefault="00E609CF" w:rsidP="00E609CF">
      <w:pPr>
        <w:rPr>
          <w:lang w:val="cy-GB"/>
        </w:rPr>
      </w:pPr>
      <w:r w:rsidRPr="00B8240C">
        <w:rPr>
          <w:lang w:val="cy-GB"/>
        </w:rPr>
        <w:t xml:space="preserve">Rydym wedi ymrwymo i sicrhau bod gwybodaeth ar gael mewn print bras, fformat hawdd i'w ddarllen, Braille, sain ac Arwyddeg. Ymdrechwn i ddarparu gwybodaeth mewn ieithoedd ar wahân i'r Gymraeg a'r Saesneg ar gais. </w:t>
      </w:r>
    </w:p>
    <w:p w14:paraId="10656E5C" w14:textId="77777777" w:rsidR="00E609CF" w:rsidRPr="00B8240C" w:rsidRDefault="00E609CF" w:rsidP="00E609CF">
      <w:pPr>
        <w:rPr>
          <w:lang w:val="cy-GB"/>
        </w:rPr>
      </w:pPr>
      <w:r w:rsidRPr="00B8240C">
        <w:rPr>
          <w:lang w:val="cy-GB"/>
        </w:rPr>
        <w:t xml:space="preserve">Gweithredwn Bolisi Recriwtio Cyfle Cyfartal a chroesawn geisiadau gan bawb yn y Gymraeg neu’r Saesneg. Ni fydd eich dewis iaith yn arwain at unrhyw oedi wrth ymateb. </w:t>
      </w:r>
    </w:p>
    <w:p w14:paraId="1E476B42" w14:textId="77777777" w:rsidR="00E609CF" w:rsidRPr="00B8240C" w:rsidRDefault="00E609CF" w:rsidP="00E609CF">
      <w:pPr>
        <w:rPr>
          <w:noProof/>
          <w:lang w:val="cy-GB"/>
        </w:rPr>
      </w:pPr>
      <w:r w:rsidRPr="00B8240C">
        <w:rPr>
          <w:noProof/>
          <w:lang w:val="cy-GB"/>
        </w:rPr>
        <w:drawing>
          <wp:anchor distT="0" distB="0" distL="114300" distR="114300" simplePos="0" relativeHeight="251659264" behindDoc="0" locked="0" layoutInCell="1" allowOverlap="1" wp14:anchorId="1D6190F4" wp14:editId="4302AE1E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A806B" w14:textId="141865D8" w:rsidR="00C51ABA" w:rsidRPr="00B8240C" w:rsidRDefault="00C51ABA">
      <w:pPr>
        <w:spacing w:before="0" w:after="160" w:line="259" w:lineRule="auto"/>
        <w:rPr>
          <w:rFonts w:eastAsia="Times New Roman" w:cs="Times New Roman"/>
          <w:kern w:val="36"/>
          <w:sz w:val="72"/>
          <w:szCs w:val="72"/>
          <w:lang w:val="cy-GB" w:eastAsia="en-GB"/>
        </w:rPr>
      </w:pPr>
      <w:r w:rsidRPr="00B8240C">
        <w:rPr>
          <w:rFonts w:eastAsia="Times New Roman" w:cs="Times New Roman"/>
          <w:kern w:val="36"/>
          <w:sz w:val="72"/>
          <w:szCs w:val="72"/>
          <w:lang w:val="cy-GB" w:eastAsia="en-GB"/>
        </w:rPr>
        <w:br w:type="page"/>
      </w:r>
    </w:p>
    <w:p w14:paraId="1F9F57C0" w14:textId="5CF835F6" w:rsidR="00A023E7" w:rsidRPr="00B8240C" w:rsidRDefault="00A023E7" w:rsidP="00A023E7">
      <w:pPr>
        <w:pStyle w:val="Heading2"/>
        <w:rPr>
          <w:lang w:val="cy-GB"/>
        </w:rPr>
      </w:pPr>
      <w:r w:rsidRPr="00B8240C">
        <w:rPr>
          <w:lang w:val="cy-GB"/>
        </w:rPr>
        <w:lastRenderedPageBreak/>
        <w:t>Nodiadau cymorth i sefydliadau am y cynnig a’r ffurflen gais ar</w:t>
      </w:r>
      <w:r w:rsidR="00B8240C">
        <w:rPr>
          <w:lang w:val="cy-GB"/>
        </w:rPr>
        <w:t>–</w:t>
      </w:r>
      <w:r w:rsidRPr="00B8240C">
        <w:rPr>
          <w:lang w:val="cy-GB"/>
        </w:rPr>
        <w:t>lein</w:t>
      </w:r>
    </w:p>
    <w:p w14:paraId="3EF61ABF" w14:textId="77777777" w:rsidR="00A023E7" w:rsidRPr="00B8240C" w:rsidRDefault="00A023E7" w:rsidP="00A023E7">
      <w:pPr>
        <w:rPr>
          <w:lang w:val="cy-GB"/>
        </w:rPr>
      </w:pPr>
      <w:r w:rsidRPr="00B8240C">
        <w:rPr>
          <w:lang w:val="cy-GB"/>
        </w:rPr>
        <w:t xml:space="preserve">Cyn cyflwyno eich cais, byddwch wedi trafod eich syniadau gyda swyddog yn y Cyngor i gael gwybod a ydych yn gymwys i ymgeisio i Gamau Creadigol i sefydliadau a derbyn cyngor pellach (os angen) am beth i'w gynnwys yn eich cais. </w:t>
      </w:r>
    </w:p>
    <w:p w14:paraId="026CDB7F" w14:textId="77777777" w:rsidR="00A023E7" w:rsidRPr="00B8240C" w:rsidRDefault="00A023E7" w:rsidP="00A023E7">
      <w:pPr>
        <w:rPr>
          <w:lang w:val="cy-GB"/>
        </w:rPr>
      </w:pPr>
      <w:r w:rsidRPr="00B8240C">
        <w:rPr>
          <w:lang w:val="cy-GB"/>
        </w:rPr>
        <w:t>Nod Camau Creadigol yw cynnig cefnogaeth hyblyg â ffocws arnoch chi i gymryd y camau nesaf yn eich ymarfer creadigol neu’ch gyrfa greadigol. Bydd angen ichi lenwi ffurflen gais fer ond bydd y rhan fwyaf o'r wybodaeth a ystyriwn yn eich cynnig prosiect. Dylai’r cynnig ddweud wrthym:</w:t>
      </w:r>
    </w:p>
    <w:p w14:paraId="252D3CE7" w14:textId="77777777" w:rsidR="00A023E7" w:rsidRPr="00B8240C" w:rsidRDefault="00A023E7" w:rsidP="00A023E7">
      <w:pPr>
        <w:pStyle w:val="ListParagraph"/>
        <w:numPr>
          <w:ilvl w:val="0"/>
          <w:numId w:val="10"/>
        </w:numPr>
        <w:ind w:hanging="720"/>
        <w:rPr>
          <w:lang w:val="cy-GB"/>
        </w:rPr>
      </w:pPr>
      <w:r w:rsidRPr="00B8240C">
        <w:rPr>
          <w:lang w:val="cy-GB"/>
        </w:rPr>
        <w:t>Am eich sefydliad a’i waith creadigol. Ble rydych chi ar hyn o bryd a ble yr hoffech ei gyrraedd?</w:t>
      </w:r>
    </w:p>
    <w:p w14:paraId="53863260" w14:textId="77777777" w:rsidR="00A023E7" w:rsidRPr="00B8240C" w:rsidRDefault="00A023E7" w:rsidP="00A023E7">
      <w:pPr>
        <w:pStyle w:val="ListParagraph"/>
        <w:numPr>
          <w:ilvl w:val="0"/>
          <w:numId w:val="10"/>
        </w:numPr>
        <w:ind w:hanging="720"/>
        <w:rPr>
          <w:lang w:val="cy-GB"/>
        </w:rPr>
      </w:pPr>
      <w:r w:rsidRPr="00B8240C">
        <w:rPr>
          <w:lang w:val="cy-GB"/>
        </w:rPr>
        <w:t xml:space="preserve">Sut y defnyddiwch yr arian? Beth fydd eich cam cyntaf at gyrraedd eich nod? </w:t>
      </w:r>
    </w:p>
    <w:p w14:paraId="5E477027" w14:textId="77777777" w:rsidR="00A023E7" w:rsidRPr="00B8240C" w:rsidRDefault="00A023E7" w:rsidP="00A023E7">
      <w:pPr>
        <w:rPr>
          <w:lang w:val="cy-GB"/>
        </w:rPr>
      </w:pPr>
      <w:r w:rsidRPr="00B8240C">
        <w:rPr>
          <w:lang w:val="cy-GB"/>
        </w:rPr>
        <w:t xml:space="preserve">Os mai dyma’ch cais cyntaf i Gamau Creadigol, disgwyliwn ichi ddefnyddio eich grant (hyd at £10,000) i adolygu eich sefyllfa bresennol a nodi beth fydd yn </w:t>
      </w:r>
      <w:r w:rsidRPr="00B8240C">
        <w:rPr>
          <w:lang w:val="cy-GB"/>
        </w:rPr>
        <w:lastRenderedPageBreak/>
        <w:t>rhaid ei wneud i gryfhau gwaith a gwytnwch eich sefydliad. Felly gallai’r agwedd yma ar eich cynnig fod y briff a lunioch i'ch ymgynghorydd neu gynnig eich ymgynghorydd (os nodoch yn barod gyda phwy y gweithiwch). Neu gallwch ganolbwyntio ar gomisiynu rhagor o ymchwil neu gael cymorth targedol ichi allu ymgeisio am grant mawr.</w:t>
      </w:r>
    </w:p>
    <w:p w14:paraId="75A67BDB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rFonts w:cs="FS Me Light"/>
          <w:color w:val="404040"/>
          <w:lang w:val="cy-GB"/>
        </w:rPr>
        <w:t>Os ymgeisiwch am ragor na £10,000O, efallai y canolbwyntio'r agwedd yma’n bennaf ar eich camau nesaf a ddaeth o adolygiad neu ymchwil flaenorol. Cynhwyswch: Sut yr hoffech symud y gwaith yma ymlaen dros gyfnod o hyd at dair blynedd i gynyddu gwytnwch a sefydlogrwydd eich sefydliad?</w:t>
      </w:r>
    </w:p>
    <w:p w14:paraId="0EEA6BC9" w14:textId="77777777" w:rsidR="00A023E7" w:rsidRPr="00B8240C" w:rsidRDefault="00A023E7" w:rsidP="00A023E7">
      <w:pPr>
        <w:pStyle w:val="ListParagraph"/>
        <w:numPr>
          <w:ilvl w:val="0"/>
          <w:numId w:val="11"/>
        </w:numPr>
        <w:ind w:hanging="720"/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Dywedwch wrthym y canlynol: yn eich sefydliad neu’r tu allan, pwy fydd yn cyflwyno’r prosiect? Pa waith fydd pawb yn ei wneud a pha sgiliau a phrofiad a gyfrannwch? O ran pobl allanol, a ydych wedi’u dewis a pham neu sut y byddwch yn eu dewis?</w:t>
      </w:r>
    </w:p>
    <w:p w14:paraId="5235AECC" w14:textId="77777777" w:rsidR="00A023E7" w:rsidRPr="00B8240C" w:rsidRDefault="00A023E7" w:rsidP="00A023E7">
      <w:pPr>
        <w:pStyle w:val="ListParagraph"/>
        <w:numPr>
          <w:ilvl w:val="0"/>
          <w:numId w:val="11"/>
        </w:numPr>
        <w:ind w:hanging="720"/>
        <w:rPr>
          <w:lang w:val="cy-GB"/>
        </w:rPr>
      </w:pPr>
      <w:r w:rsidRPr="00B8240C">
        <w:rPr>
          <w:lang w:val="cy-GB"/>
        </w:rPr>
        <w:t>Sut y penderfynwch a gyrhaeddoch eich nod?</w:t>
      </w:r>
    </w:p>
    <w:p w14:paraId="707FAB76" w14:textId="77777777" w:rsidR="00A023E7" w:rsidRPr="00B8240C" w:rsidRDefault="00A023E7" w:rsidP="00A023E7">
      <w:pPr>
        <w:rPr>
          <w:lang w:val="cy-GB"/>
        </w:rPr>
      </w:pPr>
      <w:r w:rsidRPr="00B8240C">
        <w:rPr>
          <w:lang w:val="cy-GB"/>
        </w:rPr>
        <w:lastRenderedPageBreak/>
        <w:t>Gall eich swyddog yn y Cyngor gynnig cyngor am lunio eich cynnig ac edrych dros ddrafft ysgrifenedig cyn ichi ei gyflwyno drwy ein porth.</w:t>
      </w:r>
    </w:p>
    <w:p w14:paraId="6CE1C886" w14:textId="5E018FBE" w:rsidR="00A023E7" w:rsidRPr="00B8240C" w:rsidRDefault="00A023E7" w:rsidP="00A023E7">
      <w:pPr>
        <w:rPr>
          <w:lang w:val="cy-GB"/>
        </w:rPr>
      </w:pPr>
      <w:r w:rsidRPr="00B8240C">
        <w:rPr>
          <w:lang w:val="cy-GB"/>
        </w:rPr>
        <w:t xml:space="preserve">Os ydych yn ymgeisio am hyd at £10,000, gallwch ysgrifennu eich cynnig neu ei gyflwyno ar ffurf sain neu fideo. Ar y mwyaf bydd yn 2 ochr o A4 neu 8 munud o sain neu fideo. </w:t>
      </w:r>
      <w:hyperlink r:id="rId9" w:history="1">
        <w:r w:rsidRPr="008862CD">
          <w:rPr>
            <w:rStyle w:val="Hyperlink"/>
            <w:lang w:val="cy-GB"/>
          </w:rPr>
          <w:t>Os hoffech gyflwyno ar ffurf sain/fideo, cliciwch yma am gyngor</w:t>
        </w:r>
      </w:hyperlink>
      <w:r w:rsidRPr="008862CD">
        <w:rPr>
          <w:lang w:val="cy-GB"/>
        </w:rPr>
        <w:t>.</w:t>
      </w:r>
    </w:p>
    <w:p w14:paraId="2CD6A3DC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Os ydych yn ymgeisio am ragor na £10,000, bydd eich cynnig fel uchod ond bydd eich swyddog yn eich cynghori ar ba wybodaeth arall i'w chynnwys. Dibynna ar y math o brosiect a gynigiwch, yr arian a geisiwch a’r gwaith a wnaethoch â’ch grant Camau Creadigol cyntaf ond gallai gynnwys:</w:t>
      </w:r>
    </w:p>
    <w:p w14:paraId="4158E70B" w14:textId="77777777" w:rsidR="00A023E7" w:rsidRPr="00B8240C" w:rsidRDefault="00A023E7" w:rsidP="00A023E7">
      <w:pPr>
        <w:pStyle w:val="ListParagraph"/>
        <w:numPr>
          <w:ilvl w:val="0"/>
          <w:numId w:val="12"/>
        </w:numPr>
        <w:ind w:hanging="720"/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swydd ddisgrifiadau o’r swyddi a nodwch</w:t>
      </w:r>
    </w:p>
    <w:p w14:paraId="0AA46CB6" w14:textId="77777777" w:rsidR="00A023E7" w:rsidRPr="00B8240C" w:rsidRDefault="00A023E7" w:rsidP="00A023E7">
      <w:pPr>
        <w:pStyle w:val="ListParagraph"/>
        <w:numPr>
          <w:ilvl w:val="0"/>
          <w:numId w:val="12"/>
        </w:numPr>
        <w:ind w:hanging="720"/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briff i unrhyw waith ymgynghori pellach </w:t>
      </w:r>
    </w:p>
    <w:p w14:paraId="60EB422E" w14:textId="77777777" w:rsidR="00A023E7" w:rsidRPr="00B8240C" w:rsidRDefault="00A023E7" w:rsidP="00A023E7">
      <w:pPr>
        <w:pStyle w:val="ListParagraph"/>
        <w:numPr>
          <w:ilvl w:val="0"/>
          <w:numId w:val="12"/>
        </w:numPr>
        <w:ind w:hanging="720"/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unrhyw gynllun busnes amlinellol y gallech fod wedi’i ddatblygu fel rhan o'ch grant cyntaf</w:t>
      </w:r>
    </w:p>
    <w:p w14:paraId="3C56C42A" w14:textId="77777777" w:rsidR="00A023E7" w:rsidRPr="00B8240C" w:rsidRDefault="00A023E7" w:rsidP="00A023E7">
      <w:pPr>
        <w:pStyle w:val="ListParagraph"/>
        <w:numPr>
          <w:ilvl w:val="0"/>
          <w:numId w:val="12"/>
        </w:numPr>
        <w:ind w:hanging="720"/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llif arian i gefnogi eich cyllideb</w:t>
      </w:r>
    </w:p>
    <w:p w14:paraId="67B056D9" w14:textId="1701B3CA" w:rsidR="00A023E7" w:rsidRPr="00B8240C" w:rsidRDefault="00A023E7" w:rsidP="00A023E7">
      <w:pPr>
        <w:pStyle w:val="Heading2"/>
        <w:rPr>
          <w:lang w:val="cy-GB"/>
        </w:rPr>
      </w:pPr>
      <w:r w:rsidRPr="00B8240C">
        <w:rPr>
          <w:lang w:val="cy-GB"/>
        </w:rPr>
        <w:lastRenderedPageBreak/>
        <w:t>Cais ar</w:t>
      </w:r>
      <w:r w:rsidR="00B8240C">
        <w:rPr>
          <w:lang w:val="cy-GB"/>
        </w:rPr>
        <w:t>–</w:t>
      </w:r>
      <w:r w:rsidRPr="00B8240C">
        <w:rPr>
          <w:lang w:val="cy-GB"/>
        </w:rPr>
        <w:t xml:space="preserve">lein </w:t>
      </w:r>
      <w:r w:rsidR="00B8240C">
        <w:rPr>
          <w:lang w:val="cy-GB"/>
        </w:rPr>
        <w:t>–</w:t>
      </w:r>
      <w:r w:rsidRPr="00B8240C">
        <w:rPr>
          <w:lang w:val="cy-GB"/>
        </w:rPr>
        <w:t xml:space="preserve"> pa gwestiynau fydd angen i mi eu hateb?</w:t>
      </w:r>
    </w:p>
    <w:p w14:paraId="7300A9A1" w14:textId="48D39704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/>
        </w:rPr>
        <w:t>1. Gwiriadau cyn ymgeisio</w:t>
      </w:r>
    </w:p>
    <w:p w14:paraId="7B788DC8" w14:textId="77777777" w:rsidR="00A023E7" w:rsidRPr="00B8240C" w:rsidRDefault="00A023E7" w:rsidP="00A023E7">
      <w:pPr>
        <w:rPr>
          <w:color w:val="404040" w:themeColor="text1" w:themeTint="BF"/>
          <w:lang w:val="cy-GB" w:eastAsia="en-GB"/>
        </w:rPr>
      </w:pPr>
      <w:r w:rsidRPr="00B8240C">
        <w:rPr>
          <w:color w:val="404040" w:themeColor="text1" w:themeTint="BF"/>
          <w:lang w:val="cy-GB"/>
        </w:rPr>
        <w:t xml:space="preserve">Gwybodaeth ragarweiniol a rhestr wirio cyn ymgeisio. </w:t>
      </w:r>
    </w:p>
    <w:p w14:paraId="5AE41B14" w14:textId="7130C899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/>
        </w:rPr>
        <w:t>2. Sut i gysylltu â chi</w:t>
      </w:r>
    </w:p>
    <w:p w14:paraId="7BEFBDFB" w14:textId="77777777" w:rsidR="00A023E7" w:rsidRPr="00B8240C" w:rsidRDefault="00A023E7" w:rsidP="00A023E7">
      <w:pPr>
        <w:rPr>
          <w:color w:val="404040" w:themeColor="text1" w:themeTint="BF"/>
          <w:lang w:val="cy-GB" w:eastAsia="en-GB"/>
        </w:rPr>
      </w:pPr>
      <w:r w:rsidRPr="00B8240C">
        <w:rPr>
          <w:color w:val="404040" w:themeColor="text1" w:themeTint="BF"/>
          <w:lang w:val="cy-GB"/>
        </w:rPr>
        <w:t>Pwy i gysylltu ag ef am y cais, gan gynnwys eich dewis iaith a gwybodaeth am gyfrif banc.</w:t>
      </w:r>
    </w:p>
    <w:p w14:paraId="37583FB8" w14:textId="657972A4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/>
        </w:rPr>
        <w:t>3. Eich prosiect</w:t>
      </w:r>
    </w:p>
    <w:p w14:paraId="4F91414C" w14:textId="77777777" w:rsidR="00A023E7" w:rsidRPr="00B8240C" w:rsidRDefault="00A023E7" w:rsidP="00A023E7">
      <w:pPr>
        <w:rPr>
          <w:color w:val="404040" w:themeColor="text1" w:themeTint="BF"/>
          <w:lang w:val="cy-GB" w:eastAsia="en-GB"/>
        </w:rPr>
      </w:pPr>
      <w:r w:rsidRPr="00B8240C">
        <w:rPr>
          <w:color w:val="404040" w:themeColor="text1" w:themeTint="BF"/>
          <w:lang w:val="cy-GB"/>
        </w:rPr>
        <w:t xml:space="preserve">Y brif wybodaeth am eich prosiect (teitl, dyddiad cychwyn a gorffen, cyllideb fras a chostau hygyrchedd). </w:t>
      </w:r>
    </w:p>
    <w:p w14:paraId="1282D714" w14:textId="22BBD10E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/>
        </w:rPr>
        <w:t>4. Cynnig prosiect</w:t>
      </w:r>
    </w:p>
    <w:p w14:paraId="4081E545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Yma rhowch grynodeb o'ch prosiect. Efallai y defnyddiwn y wybodaeth mewn cyhoeddusrwydd am eich prosiect. Mae lle i 480 nod ar y mwyaf gan gynnwys gwagleoedd. </w:t>
      </w:r>
    </w:p>
    <w:p w14:paraId="52455B16" w14:textId="74A1330B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5. Celfyddyd</w:t>
      </w:r>
    </w:p>
    <w:p w14:paraId="49C43EB9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Yr ystod o weithgarwch celfyddydol sydd yn eich project.</w:t>
      </w:r>
    </w:p>
    <w:p w14:paraId="08A70FFC" w14:textId="1311C61B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lastRenderedPageBreak/>
        <w:t>6. Mathau o weithgarwch</w:t>
      </w:r>
    </w:p>
    <w:p w14:paraId="0C1CE2AF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Y math o weithgarwch yn eich prosiect.</w:t>
      </w:r>
    </w:p>
    <w:p w14:paraId="4B310686" w14:textId="1CD4D484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7. Targedau</w:t>
      </w:r>
    </w:p>
    <w:p w14:paraId="32D4304D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Beth yw targedau eich prosiect arfaethedig, gan gynnwys nifer yr arddangosfeydd, perfformiadau, gweithdai, cynulleidfaoedd/mynychwyr? </w:t>
      </w:r>
    </w:p>
    <w:p w14:paraId="114DC9D9" w14:textId="04939A06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8. Iaith</w:t>
      </w:r>
    </w:p>
    <w:p w14:paraId="7045556F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Yr effaith a gaiff eich prosiect ar y Gymraeg:</w:t>
      </w:r>
    </w:p>
    <w:p w14:paraId="2EEB67BB" w14:textId="5AA8844D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Cadarnhaol,</w:t>
      </w:r>
      <w:r w:rsidRPr="00B8240C">
        <w:rPr>
          <w:color w:val="404040" w:themeColor="text1" w:themeTint="BF"/>
          <w:lang w:val="cy-GB"/>
        </w:rPr>
        <w:tab/>
      </w:r>
      <w:r w:rsidRPr="00B8240C">
        <w:rPr>
          <w:color w:val="404040" w:themeColor="text1" w:themeTint="BF"/>
          <w:lang w:val="cy-GB"/>
        </w:rPr>
        <w:tab/>
        <w:t xml:space="preserve"> Negyddol </w:t>
      </w:r>
      <w:r w:rsidRPr="00B8240C">
        <w:rPr>
          <w:color w:val="404040" w:themeColor="text1" w:themeTint="BF"/>
          <w:lang w:val="cy-GB"/>
        </w:rPr>
        <w:tab/>
      </w:r>
      <w:r w:rsidRPr="00B8240C">
        <w:rPr>
          <w:color w:val="404040" w:themeColor="text1" w:themeTint="BF"/>
          <w:lang w:val="cy-GB"/>
        </w:rPr>
        <w:tab/>
        <w:t xml:space="preserve">neu </w:t>
      </w:r>
      <w:r w:rsidRPr="00B8240C">
        <w:rPr>
          <w:color w:val="404040" w:themeColor="text1" w:themeTint="BF"/>
          <w:lang w:val="cy-GB"/>
        </w:rPr>
        <w:tab/>
      </w:r>
      <w:r w:rsidRPr="00B8240C">
        <w:rPr>
          <w:color w:val="404040" w:themeColor="text1" w:themeTint="BF"/>
          <w:lang w:val="cy-GB"/>
        </w:rPr>
        <w:tab/>
        <w:t>Niwtral</w:t>
      </w:r>
      <w:r w:rsidRPr="00B8240C">
        <w:rPr>
          <w:color w:val="404040" w:themeColor="text1" w:themeTint="BF"/>
          <w:lang w:val="cy-GB"/>
        </w:rPr>
        <w:tab/>
      </w:r>
    </w:p>
    <w:p w14:paraId="17F733B3" w14:textId="293869F8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9. Lleoliad</w:t>
      </w:r>
    </w:p>
    <w:p w14:paraId="01870770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Ble bydd eich prosiect yn digwydd?</w:t>
      </w:r>
    </w:p>
    <w:p w14:paraId="34350A03" w14:textId="6D68806C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10. Cydraddoldeb</w:t>
      </w:r>
    </w:p>
    <w:p w14:paraId="71CDE304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rFonts w:cs="FS Me Light"/>
          <w:color w:val="404040"/>
          <w:lang w:val="cy-GB"/>
        </w:rPr>
        <w:t>Beth yw’r wybodaeth am fonitro cydraddoldeb ar gyfer eich prosiect?</w:t>
      </w:r>
    </w:p>
    <w:p w14:paraId="028AF233" w14:textId="79A1A8D5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lastRenderedPageBreak/>
        <w:t>11. Ailddarllen eich cais</w:t>
      </w:r>
    </w:p>
    <w:p w14:paraId="277A5363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Gallwch weld eich cais ar ei hyd yma. Darllenwch ef yn ofalus a’i newid os oes angen. </w:t>
      </w:r>
    </w:p>
    <w:p w14:paraId="1ADDD409" w14:textId="590DE2AA" w:rsidR="00A023E7" w:rsidRPr="00B8240C" w:rsidRDefault="00A023E7" w:rsidP="00A023E7">
      <w:pPr>
        <w:pStyle w:val="Heading3"/>
        <w:rPr>
          <w:lang w:val="cy-GB" w:eastAsia="en-GB"/>
        </w:rPr>
      </w:pPr>
      <w:r w:rsidRPr="00B8240C">
        <w:rPr>
          <w:lang w:val="cy-GB" w:eastAsia="en-GB"/>
        </w:rPr>
        <w:t>12. Gwiriad cyn cyflwyno</w:t>
      </w:r>
    </w:p>
    <w:p w14:paraId="4B1C2A4C" w14:textId="77777777" w:rsidR="00A023E7" w:rsidRPr="00B8240C" w:rsidRDefault="00A023E7" w:rsidP="00A023E7">
      <w:pPr>
        <w:rPr>
          <w:b/>
          <w:bCs/>
          <w:color w:val="404040" w:themeColor="text1" w:themeTint="BF"/>
          <w:lang w:val="cy-GB"/>
        </w:rPr>
      </w:pPr>
      <w:r w:rsidRPr="00B8240C">
        <w:rPr>
          <w:b/>
          <w:bCs/>
          <w:color w:val="404040" w:themeColor="text1" w:themeTint="BF"/>
          <w:lang w:val="cy-GB"/>
        </w:rPr>
        <w:t>Pwysig: ar ôl clicio'r botwm 'Nesaf' isod, ni allwch newid unrhyw wybodaeth yn yr adrannau blaenorol.</w:t>
      </w:r>
    </w:p>
    <w:p w14:paraId="128F74F6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>Yma gwelwch grynodeb o’ch gwybodaeth. I newid eich atebion, cliciwch ar y botwm 'Blaenorol' ar waelod y dudalen i fynd yn ôl i'r tab adolygu.</w:t>
      </w:r>
    </w:p>
    <w:p w14:paraId="2486C28F" w14:textId="15EB5757" w:rsidR="00A023E7" w:rsidRPr="00B8240C" w:rsidRDefault="00A023E7" w:rsidP="00A023E7">
      <w:pPr>
        <w:pStyle w:val="Heading3"/>
        <w:rPr>
          <w:lang w:val="cy-GB"/>
        </w:rPr>
      </w:pPr>
      <w:r w:rsidRPr="00B8240C">
        <w:rPr>
          <w:lang w:val="cy-GB"/>
        </w:rPr>
        <w:t>13. Dogfennau ategol</w:t>
      </w:r>
    </w:p>
    <w:p w14:paraId="60E29C79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Uwchlwythwch eich cynnig prosiect a'ch cyllideb. </w:t>
      </w:r>
    </w:p>
    <w:p w14:paraId="7099B475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Gall eich cyllideb fod mewn fformat Word, excel neu pdf. Mae templed cyllidebol ar gael ar ein gwefan. </w:t>
      </w:r>
    </w:p>
    <w:p w14:paraId="53ACD8ED" w14:textId="06A0DE70" w:rsidR="00A023E7" w:rsidRPr="00B8240C" w:rsidRDefault="00A023E7" w:rsidP="00A023E7">
      <w:pPr>
        <w:pStyle w:val="Heading3"/>
        <w:rPr>
          <w:lang w:val="cy-GB"/>
        </w:rPr>
      </w:pPr>
      <w:r w:rsidRPr="00B8240C">
        <w:rPr>
          <w:lang w:val="cy-GB"/>
        </w:rPr>
        <w:t>14. Datganiad a chyflwyno eich cais</w:t>
      </w:r>
    </w:p>
    <w:p w14:paraId="290ACFA5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Darllenwch y datganiad a chyflwynwch eich cais </w:t>
      </w:r>
    </w:p>
    <w:p w14:paraId="1ECCB4BA" w14:textId="77777777" w:rsidR="00A023E7" w:rsidRPr="00B8240C" w:rsidRDefault="00A023E7" w:rsidP="00A023E7">
      <w:pPr>
        <w:pStyle w:val="Heading2"/>
        <w:rPr>
          <w:lang w:val="cy-GB"/>
        </w:rPr>
      </w:pPr>
      <w:r w:rsidRPr="00B8240C">
        <w:rPr>
          <w:lang w:val="cy-GB"/>
        </w:rPr>
        <w:lastRenderedPageBreak/>
        <w:t>Angen cysylltu â ni?</w:t>
      </w:r>
    </w:p>
    <w:p w14:paraId="2E3DF77F" w14:textId="3CE7C0A0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Am gyngor am eich cais </w:t>
      </w:r>
      <w:r w:rsidRPr="00B8240C">
        <w:rPr>
          <w:lang w:val="cy-GB"/>
        </w:rPr>
        <w:t>Camau Creadigol,</w:t>
      </w:r>
      <w:r w:rsidRPr="00B8240C">
        <w:rPr>
          <w:color w:val="404040" w:themeColor="text1" w:themeTint="BF"/>
          <w:lang w:val="cy-GB"/>
        </w:rPr>
        <w:t xml:space="preserve"> cysylltwch â'ch swyddog neu e</w:t>
      </w:r>
      <w:r w:rsidR="00B8240C">
        <w:rPr>
          <w:color w:val="404040" w:themeColor="text1" w:themeTint="BF"/>
          <w:lang w:val="cy-GB"/>
        </w:rPr>
        <w:t>–</w:t>
      </w:r>
      <w:r w:rsidRPr="00B8240C">
        <w:rPr>
          <w:color w:val="404040" w:themeColor="text1" w:themeTint="BF"/>
          <w:lang w:val="cy-GB"/>
        </w:rPr>
        <w:t>bostiwch</w:t>
      </w:r>
      <w:r w:rsidR="00BC105C" w:rsidRPr="00B8240C">
        <w:rPr>
          <w:color w:val="404040" w:themeColor="text1" w:themeTint="BF"/>
          <w:lang w:val="cy-GB"/>
        </w:rPr>
        <w:t>:</w:t>
      </w:r>
      <w:r w:rsidRPr="00B8240C">
        <w:rPr>
          <w:color w:val="404040" w:themeColor="text1" w:themeTint="BF"/>
          <w:lang w:val="cy-GB"/>
        </w:rPr>
        <w:t xml:space="preserve"> </w:t>
      </w:r>
      <w:hyperlink r:id="rId10" w:history="1">
        <w:r w:rsidRPr="00B8240C">
          <w:rPr>
            <w:color w:val="0000FF"/>
            <w:u w:val="single"/>
            <w:lang w:val="cy-GB"/>
          </w:rPr>
          <w:t>camaucreadigol@celf.cymru</w:t>
        </w:r>
      </w:hyperlink>
    </w:p>
    <w:p w14:paraId="772450B4" w14:textId="77777777" w:rsidR="00A023E7" w:rsidRPr="00B8240C" w:rsidRDefault="00A023E7" w:rsidP="00A023E7">
      <w:pPr>
        <w:rPr>
          <w:color w:val="404040" w:themeColor="text1" w:themeTint="BF"/>
          <w:lang w:val="cy-GB"/>
        </w:rPr>
      </w:pPr>
      <w:r w:rsidRPr="00B8240C">
        <w:rPr>
          <w:color w:val="404040" w:themeColor="text1" w:themeTint="BF"/>
          <w:lang w:val="cy-GB"/>
        </w:rPr>
        <w:t xml:space="preserve">Os cewch broblemau technegol gyda'r ffurflen neu'r porth, cysylltwch â'n tîm Grantiau a Gwybodaeth: </w:t>
      </w:r>
      <w:hyperlink r:id="rId11" w:history="1">
        <w:r w:rsidRPr="00B8240C">
          <w:rPr>
            <w:color w:val="0000FF"/>
            <w:u w:val="single"/>
            <w:lang w:val="cy-GB"/>
          </w:rPr>
          <w:t>grantiau@celf.cymru</w:t>
        </w:r>
      </w:hyperlink>
    </w:p>
    <w:p w14:paraId="0707DE5F" w14:textId="10F3E1A6" w:rsidR="003009EE" w:rsidRPr="00B8240C" w:rsidRDefault="003009EE" w:rsidP="00C51ABA">
      <w:pPr>
        <w:rPr>
          <w:lang w:val="cy-GB" w:eastAsia="en-GB"/>
        </w:rPr>
      </w:pPr>
    </w:p>
    <w:sectPr w:rsidR="003009EE" w:rsidRPr="00B8240C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0C0"/>
    <w:multiLevelType w:val="hybridMultilevel"/>
    <w:tmpl w:val="1812D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95619"/>
    <w:multiLevelType w:val="hybridMultilevel"/>
    <w:tmpl w:val="47142A96"/>
    <w:lvl w:ilvl="0" w:tplc="5C3A8A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5" w:hanging="360"/>
      </w:pPr>
    </w:lvl>
    <w:lvl w:ilvl="2" w:tplc="0452001B" w:tentative="1">
      <w:start w:val="1"/>
      <w:numFmt w:val="lowerRoman"/>
      <w:lvlText w:val="%3."/>
      <w:lvlJc w:val="right"/>
      <w:pPr>
        <w:ind w:left="2085" w:hanging="180"/>
      </w:pPr>
    </w:lvl>
    <w:lvl w:ilvl="3" w:tplc="0452000F" w:tentative="1">
      <w:start w:val="1"/>
      <w:numFmt w:val="decimal"/>
      <w:lvlText w:val="%4."/>
      <w:lvlJc w:val="left"/>
      <w:pPr>
        <w:ind w:left="2805" w:hanging="360"/>
      </w:pPr>
    </w:lvl>
    <w:lvl w:ilvl="4" w:tplc="04520019" w:tentative="1">
      <w:start w:val="1"/>
      <w:numFmt w:val="lowerLetter"/>
      <w:lvlText w:val="%5."/>
      <w:lvlJc w:val="left"/>
      <w:pPr>
        <w:ind w:left="3525" w:hanging="360"/>
      </w:pPr>
    </w:lvl>
    <w:lvl w:ilvl="5" w:tplc="0452001B" w:tentative="1">
      <w:start w:val="1"/>
      <w:numFmt w:val="lowerRoman"/>
      <w:lvlText w:val="%6."/>
      <w:lvlJc w:val="right"/>
      <w:pPr>
        <w:ind w:left="4245" w:hanging="180"/>
      </w:pPr>
    </w:lvl>
    <w:lvl w:ilvl="6" w:tplc="0452000F" w:tentative="1">
      <w:start w:val="1"/>
      <w:numFmt w:val="decimal"/>
      <w:lvlText w:val="%7."/>
      <w:lvlJc w:val="left"/>
      <w:pPr>
        <w:ind w:left="4965" w:hanging="360"/>
      </w:pPr>
    </w:lvl>
    <w:lvl w:ilvl="7" w:tplc="04520019" w:tentative="1">
      <w:start w:val="1"/>
      <w:numFmt w:val="lowerLetter"/>
      <w:lvlText w:val="%8."/>
      <w:lvlJc w:val="left"/>
      <w:pPr>
        <w:ind w:left="5685" w:hanging="360"/>
      </w:pPr>
    </w:lvl>
    <w:lvl w:ilvl="8" w:tplc="045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07341"/>
    <w:multiLevelType w:val="hybridMultilevel"/>
    <w:tmpl w:val="88D4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1476F"/>
    <w:multiLevelType w:val="hybridMultilevel"/>
    <w:tmpl w:val="7DFE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E1E"/>
    <w:multiLevelType w:val="hybridMultilevel"/>
    <w:tmpl w:val="7DA6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5D22"/>
    <w:multiLevelType w:val="hybridMultilevel"/>
    <w:tmpl w:val="5184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5"/>
  </w:num>
  <w:num w:numId="2" w16cid:durableId="618070231">
    <w:abstractNumId w:val="11"/>
  </w:num>
  <w:num w:numId="3" w16cid:durableId="2039038388">
    <w:abstractNumId w:val="1"/>
  </w:num>
  <w:num w:numId="4" w16cid:durableId="554439271">
    <w:abstractNumId w:val="6"/>
  </w:num>
  <w:num w:numId="5" w16cid:durableId="619646623">
    <w:abstractNumId w:val="2"/>
  </w:num>
  <w:num w:numId="6" w16cid:durableId="893539561">
    <w:abstractNumId w:val="3"/>
  </w:num>
  <w:num w:numId="7" w16cid:durableId="1310208454">
    <w:abstractNumId w:val="0"/>
  </w:num>
  <w:num w:numId="8" w16cid:durableId="931157669">
    <w:abstractNumId w:val="8"/>
  </w:num>
  <w:num w:numId="9" w16cid:durableId="848519138">
    <w:abstractNumId w:val="4"/>
  </w:num>
  <w:num w:numId="10" w16cid:durableId="163324538">
    <w:abstractNumId w:val="9"/>
  </w:num>
  <w:num w:numId="11" w16cid:durableId="13116887">
    <w:abstractNumId w:val="10"/>
  </w:num>
  <w:num w:numId="12" w16cid:durableId="1176843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CA"/>
    <w:rsid w:val="00025A6A"/>
    <w:rsid w:val="00071A4D"/>
    <w:rsid w:val="00091AA8"/>
    <w:rsid w:val="000A2EAB"/>
    <w:rsid w:val="000C2DA7"/>
    <w:rsid w:val="000D50F5"/>
    <w:rsid w:val="000F1EB6"/>
    <w:rsid w:val="00131F42"/>
    <w:rsid w:val="00153B57"/>
    <w:rsid w:val="001638C9"/>
    <w:rsid w:val="001945EB"/>
    <w:rsid w:val="001A5023"/>
    <w:rsid w:val="001A5DBF"/>
    <w:rsid w:val="001D5ABE"/>
    <w:rsid w:val="00211A66"/>
    <w:rsid w:val="00247F8C"/>
    <w:rsid w:val="00270BF6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442B52"/>
    <w:rsid w:val="0044739A"/>
    <w:rsid w:val="00480FF3"/>
    <w:rsid w:val="004E401D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E0242"/>
    <w:rsid w:val="006E0B54"/>
    <w:rsid w:val="00701DE4"/>
    <w:rsid w:val="007417F8"/>
    <w:rsid w:val="007667AC"/>
    <w:rsid w:val="00790011"/>
    <w:rsid w:val="007C1781"/>
    <w:rsid w:val="007E7F6A"/>
    <w:rsid w:val="007F0EFD"/>
    <w:rsid w:val="00855F26"/>
    <w:rsid w:val="00862456"/>
    <w:rsid w:val="008862CD"/>
    <w:rsid w:val="008B7EB2"/>
    <w:rsid w:val="008C7B57"/>
    <w:rsid w:val="008D2EB3"/>
    <w:rsid w:val="008F623C"/>
    <w:rsid w:val="0093180D"/>
    <w:rsid w:val="009B56DF"/>
    <w:rsid w:val="009E503E"/>
    <w:rsid w:val="009F5C2A"/>
    <w:rsid w:val="00A023E7"/>
    <w:rsid w:val="00A50B53"/>
    <w:rsid w:val="00A75063"/>
    <w:rsid w:val="00A926CC"/>
    <w:rsid w:val="00A92D4F"/>
    <w:rsid w:val="00A95C3B"/>
    <w:rsid w:val="00AC27D1"/>
    <w:rsid w:val="00AE721B"/>
    <w:rsid w:val="00B013A4"/>
    <w:rsid w:val="00B814DC"/>
    <w:rsid w:val="00B8240C"/>
    <w:rsid w:val="00BB330F"/>
    <w:rsid w:val="00BC105C"/>
    <w:rsid w:val="00BD23CF"/>
    <w:rsid w:val="00BE0EF0"/>
    <w:rsid w:val="00C23677"/>
    <w:rsid w:val="00C345A9"/>
    <w:rsid w:val="00C51ABA"/>
    <w:rsid w:val="00C71B02"/>
    <w:rsid w:val="00CF7ACA"/>
    <w:rsid w:val="00D15084"/>
    <w:rsid w:val="00D16396"/>
    <w:rsid w:val="00D76B9B"/>
    <w:rsid w:val="00DB0B5C"/>
    <w:rsid w:val="00E44C2C"/>
    <w:rsid w:val="00E609CF"/>
    <w:rsid w:val="00E87F50"/>
    <w:rsid w:val="00E925CD"/>
    <w:rsid w:val="00EA295C"/>
    <w:rsid w:val="00EC224B"/>
    <w:rsid w:val="00F21C06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867C"/>
  <w15:chartTrackingRefBased/>
  <w15:docId w15:val="{70324250-11DD-42A4-83B7-08B00762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BodyText">
    <w:name w:val="Body Text"/>
    <w:basedOn w:val="Normal"/>
    <w:link w:val="BodyTextChar"/>
    <w:unhideWhenUsed/>
    <w:qFormat/>
    <w:rsid w:val="00A023E7"/>
    <w:pPr>
      <w:spacing w:before="0" w:after="240" w:line="320" w:lineRule="atLeast"/>
    </w:pPr>
    <w:rPr>
      <w:color w:val="404040" w:themeColor="text1" w:themeTint="B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23E7"/>
    <w:rPr>
      <w:color w:val="404040" w:themeColor="text1" w:themeTint="BF"/>
    </w:rPr>
  </w:style>
  <w:style w:type="character" w:styleId="FootnoteReference">
    <w:name w:val="footnote reference"/>
    <w:basedOn w:val="DefaultParagraphFont"/>
    <w:uiPriority w:val="99"/>
    <w:unhideWhenUsed/>
    <w:qFormat/>
    <w:rsid w:val="00A023E7"/>
    <w:rPr>
      <w:rFonts w:ascii="FS Me Light" w:hAnsi="FS Me Light"/>
      <w:color w:val="404040" w:themeColor="text1" w:themeTint="BF"/>
      <w:sz w:val="24"/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rantiau@celf.cym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aucreadigol@celf.cym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h.celf.cym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Documents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8</TotalTime>
  <Pages>9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7</cp:revision>
  <dcterms:created xsi:type="dcterms:W3CDTF">2022-10-04T08:41:00Z</dcterms:created>
  <dcterms:modified xsi:type="dcterms:W3CDTF">2022-10-25T13:50:00Z</dcterms:modified>
</cp:coreProperties>
</file>